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95CF" w14:textId="40A726D4" w:rsidR="00C66062" w:rsidRDefault="00C66062" w:rsidP="00C66062">
      <w:pPr>
        <w:rPr>
          <w:rFonts w:ascii="Calibri" w:hAnsi="Calibri" w:cs="Calibri"/>
          <w:b/>
          <w:bCs/>
          <w:color w:val="000000" w:themeColor="text1"/>
          <w:sz w:val="72"/>
          <w:szCs w:val="72"/>
        </w:rPr>
      </w:pPr>
      <w:r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B497D24" wp14:editId="7568886A">
            <wp:simplePos x="0" y="0"/>
            <wp:positionH relativeFrom="column">
              <wp:posOffset>190500</wp:posOffset>
            </wp:positionH>
            <wp:positionV relativeFrom="paragraph">
              <wp:posOffset>152400</wp:posOffset>
            </wp:positionV>
            <wp:extent cx="3457160" cy="2133600"/>
            <wp:effectExtent l="190500" t="152400" r="200660" b="19050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16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466257F" w14:textId="32675150" w:rsidR="00E43C9F" w:rsidRPr="006B6677" w:rsidRDefault="00E43C9F" w:rsidP="00C66062">
      <w:pPr>
        <w:rPr>
          <w:rFonts w:ascii="Calibri" w:hAnsi="Calibri" w:cs="Calibri"/>
          <w:b/>
          <w:bCs/>
          <w:color w:val="000000" w:themeColor="text1"/>
          <w:sz w:val="72"/>
          <w:szCs w:val="72"/>
        </w:rPr>
      </w:pPr>
      <w:r w:rsidRPr="006B6677">
        <w:rPr>
          <w:rFonts w:ascii="Calibri" w:hAnsi="Calibri" w:cs="Calibri"/>
          <w:b/>
          <w:bCs/>
          <w:color w:val="000000" w:themeColor="text1"/>
          <w:sz w:val="72"/>
          <w:szCs w:val="72"/>
        </w:rPr>
        <w:t>VR 2111</w:t>
      </w:r>
      <w:r w:rsidR="00B4693A">
        <w:rPr>
          <w:rFonts w:ascii="Calibri" w:hAnsi="Calibri" w:cs="Calibri"/>
          <w:b/>
          <w:bCs/>
          <w:color w:val="000000" w:themeColor="text1"/>
          <w:sz w:val="72"/>
          <w:szCs w:val="72"/>
        </w:rPr>
        <w:t>15A</w:t>
      </w:r>
    </w:p>
    <w:p w14:paraId="4864BC64" w14:textId="77777777" w:rsidR="006B6677" w:rsidRPr="006B6677" w:rsidRDefault="006B6677" w:rsidP="0005781E">
      <w:pPr>
        <w:rPr>
          <w:rFonts w:ascii="Calibri" w:hAnsi="Calibri" w:cs="Calibri"/>
          <w:color w:val="000000" w:themeColor="text1"/>
        </w:rPr>
      </w:pPr>
    </w:p>
    <w:p w14:paraId="1002BB5B" w14:textId="77777777" w:rsidR="006B6677" w:rsidRPr="006B6677" w:rsidRDefault="006B6677" w:rsidP="0005781E">
      <w:pPr>
        <w:rPr>
          <w:rFonts w:ascii="Calibri" w:hAnsi="Calibri" w:cs="Calibri"/>
          <w:color w:val="000000" w:themeColor="text1"/>
        </w:rPr>
      </w:pPr>
    </w:p>
    <w:p w14:paraId="1FEAEAAB" w14:textId="77777777" w:rsidR="00C66062" w:rsidRPr="003B010B" w:rsidRDefault="006B6677" w:rsidP="006B6677">
      <w:pPr>
        <w:jc w:val="center"/>
        <w:rPr>
          <w:rFonts w:ascii="Calibri" w:hAnsi="Calibri" w:cs="Calibri"/>
          <w:b/>
          <w:bCs/>
          <w:color w:val="000000" w:themeColor="text1"/>
          <w:sz w:val="2"/>
          <w:szCs w:val="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br/>
      </w:r>
    </w:p>
    <w:p w14:paraId="0181252C" w14:textId="678978C4" w:rsidR="0005781E" w:rsidRDefault="0005781E" w:rsidP="006B6677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6B6677">
        <w:rPr>
          <w:rFonts w:ascii="Calibri" w:hAnsi="Calibri" w:cs="Calibri"/>
          <w:b/>
          <w:bCs/>
          <w:color w:val="000000" w:themeColor="text1"/>
          <w:sz w:val="32"/>
          <w:szCs w:val="32"/>
        </w:rPr>
        <w:t>CILINDRO HIDRAULICO</w:t>
      </w:r>
    </w:p>
    <w:p w14:paraId="4433E4BB" w14:textId="77777777" w:rsidR="00800A4A" w:rsidRPr="003B010B" w:rsidRDefault="00800A4A" w:rsidP="006B6677">
      <w:pPr>
        <w:jc w:val="center"/>
        <w:rPr>
          <w:rFonts w:ascii="Calibri" w:hAnsi="Calibri" w:cs="Calibri"/>
          <w:b/>
          <w:bCs/>
          <w:color w:val="000000" w:themeColor="text1"/>
          <w:sz w:val="2"/>
          <w:szCs w:val="2"/>
        </w:rPr>
      </w:pPr>
    </w:p>
    <w:tbl>
      <w:tblPr>
        <w:tblStyle w:val="TabeladeGrade6Colorida-nfase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781E" w:rsidRPr="006B6677" w14:paraId="77A6639F" w14:textId="77777777" w:rsidTr="0080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32FD6813" w14:textId="02BDB00E" w:rsidR="0005781E" w:rsidRPr="006B6677" w:rsidRDefault="0005781E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Ø DA CAMISA</w:t>
            </w:r>
          </w:p>
        </w:tc>
        <w:tc>
          <w:tcPr>
            <w:tcW w:w="5228" w:type="dxa"/>
            <w:vAlign w:val="bottom"/>
          </w:tcPr>
          <w:p w14:paraId="3E8E6430" w14:textId="166AFD39" w:rsidR="0005781E" w:rsidRPr="00BE493F" w:rsidRDefault="00B4693A" w:rsidP="00800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t>127mm (5”)</w:t>
            </w:r>
          </w:p>
        </w:tc>
      </w:tr>
      <w:tr w:rsidR="0005781E" w:rsidRPr="006B6677" w14:paraId="7286F626" w14:textId="77777777" w:rsidTr="0080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1DDDC1C7" w14:textId="72FD5C40" w:rsidR="0005781E" w:rsidRPr="006B6677" w:rsidRDefault="0005781E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Ø DA HASTE</w:t>
            </w:r>
          </w:p>
        </w:tc>
        <w:tc>
          <w:tcPr>
            <w:tcW w:w="5228" w:type="dxa"/>
            <w:vAlign w:val="bottom"/>
          </w:tcPr>
          <w:p w14:paraId="5F5F9FEB" w14:textId="255EF090" w:rsidR="0005781E" w:rsidRPr="006B6677" w:rsidRDefault="00B4693A" w:rsidP="00800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63,5mm (2.1/2”)</w:t>
            </w:r>
          </w:p>
        </w:tc>
      </w:tr>
      <w:tr w:rsidR="0005781E" w:rsidRPr="006B6677" w14:paraId="41ABBBBF" w14:textId="77777777" w:rsidTr="00800A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4548B0F7" w14:textId="56BEF261" w:rsidR="0005781E" w:rsidRPr="006B6677" w:rsidRDefault="0005781E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PRESSÃO MÁXIMA DE TRABALHO:</w:t>
            </w:r>
          </w:p>
        </w:tc>
        <w:tc>
          <w:tcPr>
            <w:tcW w:w="5228" w:type="dxa"/>
            <w:vAlign w:val="bottom"/>
          </w:tcPr>
          <w:p w14:paraId="10B9C448" w14:textId="5F58512F" w:rsidR="0005781E" w:rsidRPr="006B6677" w:rsidRDefault="00C66062" w:rsidP="00800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210</w:t>
            </w:r>
            <w:r w:rsidR="0005781E"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BAR</w:t>
            </w:r>
          </w:p>
        </w:tc>
      </w:tr>
      <w:tr w:rsidR="0005781E" w:rsidRPr="006B6677" w14:paraId="7F128F22" w14:textId="77777777" w:rsidTr="0080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744E7410" w14:textId="2C4A1735" w:rsidR="0005781E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CURSO:</w:t>
            </w:r>
          </w:p>
        </w:tc>
        <w:tc>
          <w:tcPr>
            <w:tcW w:w="5228" w:type="dxa"/>
            <w:vAlign w:val="bottom"/>
          </w:tcPr>
          <w:p w14:paraId="00C77650" w14:textId="1C3C0B51" w:rsidR="0005781E" w:rsidRPr="006B6677" w:rsidRDefault="00C66062" w:rsidP="00800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800</w:t>
            </w:r>
            <w:r w:rsidR="006B6677"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mm</w:t>
            </w:r>
          </w:p>
        </w:tc>
      </w:tr>
      <w:tr w:rsidR="0005781E" w:rsidRPr="006B6677" w14:paraId="60C10200" w14:textId="77777777" w:rsidTr="00800A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060A14C6" w14:textId="0073ECD2" w:rsidR="0005781E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FLUIDO:</w:t>
            </w:r>
          </w:p>
        </w:tc>
        <w:tc>
          <w:tcPr>
            <w:tcW w:w="5228" w:type="dxa"/>
            <w:vAlign w:val="bottom"/>
          </w:tcPr>
          <w:p w14:paraId="4BCBB3E4" w14:textId="4659C5BB" w:rsidR="0005781E" w:rsidRPr="006B6677" w:rsidRDefault="006B6677" w:rsidP="00800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Óleo hidraulico mineral</w:t>
            </w:r>
          </w:p>
        </w:tc>
      </w:tr>
      <w:tr w:rsidR="0005781E" w:rsidRPr="006B6677" w14:paraId="038CA3CA" w14:textId="77777777" w:rsidTr="0080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6776A179" w14:textId="71D3D0E9" w:rsidR="0005781E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VISCOSIDADE:</w:t>
            </w:r>
          </w:p>
        </w:tc>
        <w:tc>
          <w:tcPr>
            <w:tcW w:w="5228" w:type="dxa"/>
            <w:vAlign w:val="bottom"/>
          </w:tcPr>
          <w:p w14:paraId="4D1D993D" w14:textId="142042BE" w:rsidR="0005781E" w:rsidRPr="006B6677" w:rsidRDefault="006B6677" w:rsidP="00800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12...90mm²/s</w:t>
            </w:r>
          </w:p>
        </w:tc>
      </w:tr>
      <w:tr w:rsidR="0005781E" w:rsidRPr="006B6677" w14:paraId="468A4805" w14:textId="77777777" w:rsidTr="00800A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45741BB4" w14:textId="67791EAC" w:rsidR="0005781E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TEMPERATURA:</w:t>
            </w:r>
          </w:p>
        </w:tc>
        <w:tc>
          <w:tcPr>
            <w:tcW w:w="5228" w:type="dxa"/>
            <w:vAlign w:val="bottom"/>
          </w:tcPr>
          <w:p w14:paraId="12579F63" w14:textId="1DAD5CD1" w:rsidR="0005781E" w:rsidRPr="006B6677" w:rsidRDefault="006B6677" w:rsidP="00800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-20 a +80ºC</w:t>
            </w:r>
          </w:p>
        </w:tc>
      </w:tr>
      <w:tr w:rsidR="0005781E" w:rsidRPr="006B6677" w14:paraId="4D2585D8" w14:textId="77777777" w:rsidTr="0080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41F9C45A" w14:textId="2A20ABA6" w:rsidR="0005781E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FORÇA:</w:t>
            </w:r>
          </w:p>
        </w:tc>
        <w:tc>
          <w:tcPr>
            <w:tcW w:w="5228" w:type="dxa"/>
            <w:vAlign w:val="bottom"/>
          </w:tcPr>
          <w:p w14:paraId="25EE970D" w14:textId="654DB53B" w:rsidR="0005781E" w:rsidRPr="006B6677" w:rsidRDefault="00C66062" w:rsidP="00800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26</w:t>
            </w:r>
            <w:r w:rsidR="006B6677"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ton</w:t>
            </w:r>
          </w:p>
        </w:tc>
      </w:tr>
      <w:tr w:rsidR="0005781E" w:rsidRPr="006B6677" w14:paraId="525D062B" w14:textId="77777777" w:rsidTr="00800A4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338C8B2F" w14:textId="12F92D7D" w:rsidR="0005781E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APLICAÇÃO/LOCAL INSTALAÇÃO</w:t>
            </w:r>
          </w:p>
        </w:tc>
        <w:tc>
          <w:tcPr>
            <w:tcW w:w="5228" w:type="dxa"/>
            <w:vAlign w:val="bottom"/>
          </w:tcPr>
          <w:p w14:paraId="31C44A24" w14:textId="7BD5D9D8" w:rsidR="0005781E" w:rsidRPr="006B6677" w:rsidRDefault="00C66062" w:rsidP="00800A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NH14 - Caçamba</w:t>
            </w:r>
          </w:p>
        </w:tc>
      </w:tr>
      <w:tr w:rsidR="006B6677" w:rsidRPr="006B6677" w14:paraId="43C293A6" w14:textId="77777777" w:rsidTr="0080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bottom"/>
          </w:tcPr>
          <w:p w14:paraId="662298EB" w14:textId="42606250" w:rsidR="006B6677" w:rsidRPr="006B6677" w:rsidRDefault="006B6677" w:rsidP="00800A4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KIT VEDAÇÃO:</w:t>
            </w:r>
          </w:p>
        </w:tc>
        <w:tc>
          <w:tcPr>
            <w:tcW w:w="5228" w:type="dxa"/>
            <w:vAlign w:val="bottom"/>
          </w:tcPr>
          <w:p w14:paraId="585158A5" w14:textId="0881E78C" w:rsidR="006B6677" w:rsidRPr="006B6677" w:rsidRDefault="006B6677" w:rsidP="00800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6B667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SK</w:t>
            </w:r>
            <w:r w:rsidR="00C6606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211115A</w:t>
            </w:r>
          </w:p>
        </w:tc>
      </w:tr>
    </w:tbl>
    <w:p w14:paraId="6349F97B" w14:textId="34E43A21" w:rsidR="00E43C9F" w:rsidRDefault="00E43C9F" w:rsidP="006B6677">
      <w:pPr>
        <w:rPr>
          <w:rFonts w:ascii="Calibri" w:hAnsi="Calibri" w:cs="Calibri"/>
          <w:color w:val="000000" w:themeColor="text1"/>
        </w:rPr>
      </w:pPr>
    </w:p>
    <w:p w14:paraId="3296D5E3" w14:textId="452608E7" w:rsidR="003B010B" w:rsidRDefault="003B010B" w:rsidP="006B667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B010B">
        <w:rPr>
          <w:rFonts w:ascii="Calibri" w:hAnsi="Calibri" w:cs="Calibri"/>
          <w:b/>
          <w:bCs/>
          <w:color w:val="000000" w:themeColor="text1"/>
          <w:sz w:val="24"/>
          <w:szCs w:val="24"/>
        </w:rPr>
        <w:t>HISTÓRICO DE MANUTENÇÕES:</w:t>
      </w:r>
    </w:p>
    <w:p w14:paraId="5F305BB6" w14:textId="1659ADEC" w:rsidR="003B010B" w:rsidRPr="003B010B" w:rsidRDefault="003B010B" w:rsidP="006B6677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12/2021 – Substituição camisa / troca kit vedação</w:t>
      </w:r>
    </w:p>
    <w:sectPr w:rsidR="003B010B" w:rsidRPr="003B010B" w:rsidSect="00256ECF">
      <w:headerReference w:type="default" r:id="rId12"/>
      <w:pgSz w:w="11906" w:h="16838" w:code="9"/>
      <w:pgMar w:top="1560" w:right="720" w:bottom="720" w:left="72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7425" w14:textId="77777777" w:rsidR="000E4D65" w:rsidRDefault="000E4D65" w:rsidP="00D45945">
      <w:pPr>
        <w:spacing w:before="0" w:after="0" w:line="240" w:lineRule="auto"/>
      </w:pPr>
      <w:r>
        <w:separator/>
      </w:r>
    </w:p>
  </w:endnote>
  <w:endnote w:type="continuationSeparator" w:id="0">
    <w:p w14:paraId="51643323" w14:textId="77777777" w:rsidR="000E4D65" w:rsidRDefault="000E4D65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C6D5" w14:textId="77777777" w:rsidR="000E4D65" w:rsidRDefault="000E4D65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D71BBAB" w14:textId="77777777" w:rsidR="000E4D65" w:rsidRDefault="000E4D65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90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1"/>
      <w:gridCol w:w="7107"/>
    </w:tblGrid>
    <w:tr w:rsidR="00E834B7" w14:paraId="7385594A" w14:textId="77777777" w:rsidTr="00256ECF">
      <w:trPr>
        <w:trHeight w:val="360"/>
      </w:trPr>
      <w:tc>
        <w:tcPr>
          <w:tcW w:w="4801" w:type="dxa"/>
          <w:vAlign w:val="bottom"/>
        </w:tcPr>
        <w:p w14:paraId="49115B6A" w14:textId="2CA6689B" w:rsidR="00256ECF" w:rsidRPr="00256ECF" w:rsidRDefault="00256ECF" w:rsidP="00256ECF">
          <w:pPr>
            <w:pStyle w:val="Informaesdecontato"/>
            <w:rPr>
              <w:rFonts w:ascii="Calibri" w:hAnsi="Calibri" w:cs="Calibri"/>
              <w:color w:val="auto"/>
              <w:sz w:val="22"/>
              <w:szCs w:val="22"/>
            </w:rPr>
          </w:pPr>
          <w:r w:rsidRPr="00256ECF">
            <w:rPr>
              <w:rFonts w:ascii="Calibri" w:hAnsi="Calibri" w:cs="Calibri"/>
              <w:color w:val="auto"/>
              <w:sz w:val="22"/>
              <w:szCs w:val="22"/>
            </w:rPr>
            <w:t>VERO IND. COM. E SERV. DE MAQUINAS LTDA</w:t>
          </w:r>
        </w:p>
        <w:p w14:paraId="39ECBCA9" w14:textId="77777777" w:rsidR="00256ECF" w:rsidRPr="00256ECF" w:rsidRDefault="00256ECF" w:rsidP="00256ECF">
          <w:pPr>
            <w:pStyle w:val="Informaesdecontato"/>
            <w:rPr>
              <w:rFonts w:ascii="Calibri" w:hAnsi="Calibri" w:cs="Calibri"/>
              <w:color w:val="auto"/>
              <w:sz w:val="22"/>
              <w:szCs w:val="22"/>
            </w:rPr>
          </w:pPr>
          <w:r w:rsidRPr="00256ECF">
            <w:rPr>
              <w:rFonts w:ascii="Calibri" w:hAnsi="Calibri" w:cs="Calibri"/>
              <w:color w:val="auto"/>
              <w:sz w:val="22"/>
              <w:szCs w:val="22"/>
            </w:rPr>
            <w:t>Rua Siberi, 206, Oeste, Sapiranga, RS, 93804-512</w:t>
          </w:r>
        </w:p>
        <w:p w14:paraId="00A88690" w14:textId="4A0E805A" w:rsidR="00E834B7" w:rsidRDefault="00256ECF" w:rsidP="00256ECF">
          <w:pPr>
            <w:pStyle w:val="Cabealho"/>
            <w:jc w:val="left"/>
            <w:rPr>
              <w:noProof/>
              <w:color w:val="000000" w:themeColor="text1"/>
              <w:lang w:eastAsia="en-US"/>
            </w:rPr>
          </w:pPr>
          <w:r w:rsidRPr="00256ECF">
            <w:rPr>
              <w:rStyle w:val="Forte"/>
              <w:rFonts w:ascii="Calibri" w:hAnsi="Calibri" w:cs="Calibri"/>
              <w:b w:val="0"/>
              <w:bCs w:val="0"/>
              <w:color w:val="auto"/>
              <w:sz w:val="22"/>
              <w:szCs w:val="22"/>
            </w:rPr>
            <w:t>51 4123-0774</w:t>
          </w:r>
        </w:p>
      </w:tc>
      <w:tc>
        <w:tcPr>
          <w:tcW w:w="7107" w:type="dxa"/>
        </w:tcPr>
        <w:p w14:paraId="5C3EE288" w14:textId="24632767" w:rsidR="00E834B7" w:rsidRDefault="00E834B7">
          <w:pPr>
            <w:pStyle w:val="Cabealho"/>
            <w:rPr>
              <w:noProof/>
              <w:color w:val="000000" w:themeColor="text1"/>
              <w:lang w:eastAsia="en-US"/>
            </w:rPr>
          </w:pPr>
        </w:p>
      </w:tc>
    </w:tr>
  </w:tbl>
  <w:p w14:paraId="5DBF680A" w14:textId="22AC50C6" w:rsidR="00D45945" w:rsidRDefault="00256ECF" w:rsidP="00256ECF">
    <w:pPr>
      <w:pStyle w:val="Cabealho"/>
      <w:jc w:val="left"/>
    </w:pPr>
    <w:r>
      <w:rPr>
        <w:noProof/>
        <w:color w:val="000000" w:themeColor="text1"/>
        <w:lang w:val="pt-BR" w:bidi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8F5E7CC" wp14:editId="0A4B3750">
              <wp:simplePos x="0" y="0"/>
              <wp:positionH relativeFrom="page">
                <wp:posOffset>-28575</wp:posOffset>
              </wp:positionH>
              <wp:positionV relativeFrom="page">
                <wp:posOffset>9525</wp:posOffset>
              </wp:positionV>
              <wp:extent cx="7792085" cy="10678795"/>
              <wp:effectExtent l="0" t="57150" r="18415" b="65405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2085" cy="10678795"/>
                        <a:chOff x="-12649" y="0"/>
                        <a:chExt cx="7792470" cy="10678837"/>
                      </a:xfrm>
                    </wpg:grpSpPr>
                    <wpg:grpSp>
                      <wpg:cNvPr id="12" name="Grupo 10"/>
                      <wpg:cNvGrpSpPr/>
                      <wpg:grpSpPr>
                        <a:xfrm>
                          <a:off x="0" y="0"/>
                          <a:ext cx="7779821" cy="934888"/>
                          <a:chOff x="0" y="-2950"/>
                          <a:chExt cx="7779821" cy="935260"/>
                        </a:xfrm>
                      </wpg:grpSpPr>
                      <wps:wsp>
                        <wps:cNvPr id="13" name="Retâ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"/>
                        <wps:cNvSpPr/>
                        <wps:spPr>
                          <a:xfrm>
                            <a:off x="2636321" y="1"/>
                            <a:ext cx="5143500" cy="93230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3" name="Grupo 12"/>
                      <wpg:cNvGrpSpPr/>
                      <wpg:grpSpPr>
                        <a:xfrm rot="10800000">
                          <a:off x="-12649" y="10191790"/>
                          <a:ext cx="7772400" cy="487047"/>
                          <a:chOff x="25879" y="-618988"/>
                          <a:chExt cx="7772400" cy="487241"/>
                        </a:xfrm>
                      </wpg:grpSpPr>
                      <wps:wsp>
                        <wps:cNvPr id="24" name="Retângulo 13"/>
                        <wps:cNvSpPr/>
                        <wps:spPr>
                          <a:xfrm>
                            <a:off x="25879" y="-618988"/>
                            <a:ext cx="7772400" cy="34430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ângulo 2"/>
                        <wps:cNvSpPr/>
                        <wps:spPr>
                          <a:xfrm>
                            <a:off x="2636659" y="-618945"/>
                            <a:ext cx="5143500" cy="487198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41417" id="Grupo 3" o:spid="_x0000_s1026" alt="&quot;&quot;" style="position:absolute;margin-left:-2.25pt;margin-top:.75pt;width:613.55pt;height:840.85pt;z-index:-251653120;mso-position-horizontal-relative:page;mso-position-vertical-relative:page" coordorigin="-126" coordsize="77924,10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">
              <v:group id="Grupo 10" o:spid="_x0000_s1027" style="position:absolute;width:77798;height:9348" coordorigin=",-29" coordsize="77798,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tâ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" fillcolor="#056d9e [1609]" stroked="f" strokeweight="1pt"/>
                <v:shape id="Retângulo 2" o:spid="_x0000_s1029" style="position:absolute;left:26363;width:51435;height:9323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" path="m,l4000500,r,800100l792480,800100,,xe" fillcolor="#08a4ee [2409]" stroked="f" strokeweight="1pt">
                  <v:stroke joinstyle="miter"/>
                  <v:shadow on="t" color="black" opacity="26214f" origin=".5" offset="-3pt,0"/>
                  <v:path arrowok="t" o:connecttype="custom" o:connectlocs="0,0;5143500,0;5143500,932309;1018903,932309;0,0" o:connectangles="0,0,0,0,0"/>
                </v:shape>
              </v:group>
              <v:group id="Grupo 12" o:spid="_x0000_s1030" style="position:absolute;left:-126;top:101917;width:77723;height:4871;rotation:180" coordorigin="258,-6189" coordsize="77724,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wTwwAAANs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yOfx+ST9Alj8AAAD//wMAUEsBAi0AFAAGAAgAAAAhANvh9svuAAAAhQEAABMAAAAAAAAAAAAA&#10;AAAAAAAAAFtDb250ZW50X1R5cGVzXS54bWxQSwECLQAUAAYACAAAACEAWvQsW78AAAAVAQAACwAA&#10;AAAAAAAAAAAAAAAfAQAAX3JlbHMvLnJlbHNQSwECLQAUAAYACAAAACEAyLBcE8MAAADbAAAADwAA&#10;AAAAAAAAAAAAAAAHAgAAZHJzL2Rvd25yZXYueG1sUEsFBgAAAAADAAMAtwAAAPcCAAAAAA==&#10;">
                <v:rect id="Retângulo 13" o:spid="_x0000_s1031" style="position:absolute;left:258;top:-6189;width:77724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" fillcolor="#08a4ee [2409]" stroked="f" strokeweight="1pt"/>
                <v:shape id="Retângulo 2" o:spid="_x0000_s1032" style="position:absolute;left:26366;top:-6189;width:51435;height:4872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" path="m,l4000500,r,800100l792480,800100,,xe" fillcolor="#056d9e [1609]" stroked="f" strokeweight="1pt">
                  <v:stroke joinstyle="miter"/>
                  <v:shadow on="t" color="black" opacity="26214f" origin="-.5" offset="3pt,0"/>
                  <v:path arrowok="t" o:connecttype="custom" o:connectlocs="0,0;5143500,0;5143500,487198;1018903,487198;0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 w:themeColor="text1"/>
        <w:lang w:val="pt-BR" w:bidi="pt-BR"/>
      </w:rPr>
      <w:drawing>
        <wp:anchor distT="0" distB="0" distL="114300" distR="114300" simplePos="0" relativeHeight="251664384" behindDoc="0" locked="0" layoutInCell="1" allowOverlap="1" wp14:anchorId="1CB00181" wp14:editId="47A370E7">
          <wp:simplePos x="0" y="0"/>
          <wp:positionH relativeFrom="margin">
            <wp:posOffset>3512185</wp:posOffset>
          </wp:positionH>
          <wp:positionV relativeFrom="paragraph">
            <wp:posOffset>-859155</wp:posOffset>
          </wp:positionV>
          <wp:extent cx="3133725" cy="760408"/>
          <wp:effectExtent l="0" t="0" r="0" b="1905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6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945" w:rsidRPr="00615018">
      <w:rPr>
        <w:noProof/>
        <w:color w:val="000000" w:themeColor="text1"/>
        <w:lang w:val="pt-BR" w:bidi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67C"/>
    <w:multiLevelType w:val="hybridMultilevel"/>
    <w:tmpl w:val="9D7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135B"/>
    <w:multiLevelType w:val="hybridMultilevel"/>
    <w:tmpl w:val="3AA2D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7476"/>
    <w:multiLevelType w:val="hybridMultilevel"/>
    <w:tmpl w:val="4E6267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A7287C"/>
    <w:multiLevelType w:val="hybridMultilevel"/>
    <w:tmpl w:val="DBFC0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E327C"/>
    <w:multiLevelType w:val="hybridMultilevel"/>
    <w:tmpl w:val="475C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B2E26"/>
    <w:multiLevelType w:val="hybridMultilevel"/>
    <w:tmpl w:val="2FE82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5"/>
    <w:rsid w:val="0005781E"/>
    <w:rsid w:val="00083BAA"/>
    <w:rsid w:val="000E4D65"/>
    <w:rsid w:val="001766D6"/>
    <w:rsid w:val="00256ECF"/>
    <w:rsid w:val="00260E53"/>
    <w:rsid w:val="00323D69"/>
    <w:rsid w:val="003444BE"/>
    <w:rsid w:val="003936EF"/>
    <w:rsid w:val="003B010B"/>
    <w:rsid w:val="003C015C"/>
    <w:rsid w:val="003E24DF"/>
    <w:rsid w:val="004029D8"/>
    <w:rsid w:val="00437550"/>
    <w:rsid w:val="00445B11"/>
    <w:rsid w:val="004710B2"/>
    <w:rsid w:val="00484643"/>
    <w:rsid w:val="004A2B0D"/>
    <w:rsid w:val="00563742"/>
    <w:rsid w:val="00564809"/>
    <w:rsid w:val="00597E25"/>
    <w:rsid w:val="005C2210"/>
    <w:rsid w:val="00615018"/>
    <w:rsid w:val="0062123A"/>
    <w:rsid w:val="00646E75"/>
    <w:rsid w:val="00653285"/>
    <w:rsid w:val="006B6677"/>
    <w:rsid w:val="006F6F10"/>
    <w:rsid w:val="00726367"/>
    <w:rsid w:val="00735FCA"/>
    <w:rsid w:val="00783E79"/>
    <w:rsid w:val="007B5AE8"/>
    <w:rsid w:val="007F5192"/>
    <w:rsid w:val="00800A4A"/>
    <w:rsid w:val="00844036"/>
    <w:rsid w:val="008F42A1"/>
    <w:rsid w:val="00932695"/>
    <w:rsid w:val="00A11A20"/>
    <w:rsid w:val="00A96CF8"/>
    <w:rsid w:val="00AB4269"/>
    <w:rsid w:val="00AE7B31"/>
    <w:rsid w:val="00B1459A"/>
    <w:rsid w:val="00B4693A"/>
    <w:rsid w:val="00B50294"/>
    <w:rsid w:val="00B66E25"/>
    <w:rsid w:val="00BE493F"/>
    <w:rsid w:val="00C66062"/>
    <w:rsid w:val="00C70786"/>
    <w:rsid w:val="00C8222A"/>
    <w:rsid w:val="00C8702F"/>
    <w:rsid w:val="00D4306E"/>
    <w:rsid w:val="00D45945"/>
    <w:rsid w:val="00D460D7"/>
    <w:rsid w:val="00D66593"/>
    <w:rsid w:val="00D7180A"/>
    <w:rsid w:val="00E27B46"/>
    <w:rsid w:val="00E43C9F"/>
    <w:rsid w:val="00E55D74"/>
    <w:rsid w:val="00E6540C"/>
    <w:rsid w:val="00E74AB5"/>
    <w:rsid w:val="00E81E2A"/>
    <w:rsid w:val="00E834B7"/>
    <w:rsid w:val="00E85B15"/>
    <w:rsid w:val="00EA4E1E"/>
    <w:rsid w:val="00EC404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666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3E24DF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3E24DF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3E24DF"/>
    <w:pPr>
      <w:spacing w:after="0" w:line="240" w:lineRule="auto"/>
      <w:jc w:val="right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qFormat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3E24DF"/>
    <w:pPr>
      <w:spacing w:before="0" w:after="0"/>
    </w:p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har"/>
    <w:uiPriority w:val="10"/>
    <w:rsid w:val="00D45945"/>
    <w:rPr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comgrade">
    <w:name w:val="Table Grid"/>
    <w:basedOn w:val="Tabe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015C"/>
    <w:pPr>
      <w:spacing w:before="0" w:line="259" w:lineRule="auto"/>
      <w:ind w:left="720"/>
      <w:contextualSpacing/>
    </w:pPr>
    <w:rPr>
      <w:color w:val="auto"/>
      <w:kern w:val="0"/>
      <w:sz w:val="22"/>
      <w:szCs w:val="22"/>
      <w:lang w:val="pt-BR"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B6677"/>
    <w:pPr>
      <w:spacing w:before="0" w:after="200" w:line="240" w:lineRule="auto"/>
    </w:pPr>
    <w:rPr>
      <w:i/>
      <w:iCs/>
      <w:color w:val="455F51" w:themeColor="text2"/>
      <w:sz w:val="18"/>
      <w:szCs w:val="18"/>
    </w:rPr>
  </w:style>
  <w:style w:type="table" w:styleId="TabeladeGrade2-nfase6">
    <w:name w:val="Grid Table 2 Accent 6"/>
    <w:basedOn w:val="Tabelanormal"/>
    <w:uiPriority w:val="47"/>
    <w:rsid w:val="00BE493F"/>
    <w:tblPr>
      <w:tblStyleRowBandSize w:val="1"/>
      <w:tblStyleColBandSize w:val="1"/>
      <w:tblBorders>
        <w:top w:val="single" w:sz="2" w:space="0" w:color="96DBFB" w:themeColor="accent6" w:themeTint="99"/>
        <w:bottom w:val="single" w:sz="2" w:space="0" w:color="96DBFB" w:themeColor="accent6" w:themeTint="99"/>
        <w:insideH w:val="single" w:sz="2" w:space="0" w:color="96DBFB" w:themeColor="accent6" w:themeTint="99"/>
        <w:insideV w:val="single" w:sz="2" w:space="0" w:color="96DBF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DBF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800A4A"/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MicrosoftEdgeDownloads\ce3f2b51-7e55-477f-856f-3cb3762b1a4d\tf23278166_win32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55220-D202-4E85-A41A-53B679695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tf23278166_win32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2021-12-21T20:05:00Z</dcterms:created>
  <dcterms:modified xsi:type="dcterms:W3CDTF">2021-12-23T17:36:00Z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